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1608" w14:textId="2C12D14E" w:rsidR="000E7F99" w:rsidRPr="000E7F99" w:rsidRDefault="000E7F99" w:rsidP="000E7F99">
      <w:pPr>
        <w:jc w:val="center"/>
        <w:rPr>
          <w:sz w:val="28"/>
          <w:szCs w:val="28"/>
        </w:rPr>
      </w:pPr>
      <w:r w:rsidRPr="000E7F99">
        <w:rPr>
          <w:b/>
          <w:bCs/>
          <w:sz w:val="28"/>
          <w:szCs w:val="28"/>
        </w:rPr>
        <w:t>AAUW – Erie Branch, Inc.  New Member Enrollment Form</w:t>
      </w:r>
    </w:p>
    <w:p w14:paraId="42B0C7B3" w14:textId="77777777" w:rsidR="000E7F99" w:rsidRDefault="000E7F99" w:rsidP="00A25085">
      <w:pPr>
        <w:rPr>
          <w:b/>
          <w:bCs/>
        </w:rPr>
      </w:pPr>
      <w:r w:rsidRPr="0085072C">
        <w:rPr>
          <w:b/>
          <w:bCs/>
        </w:rPr>
        <w:t>AAUW is open to anyone who has earned an Associate or higher degree from an accredited institution, college or university in the U.S. or from a foreign institution</w:t>
      </w:r>
      <w:r>
        <w:rPr>
          <w:b/>
          <w:bCs/>
        </w:rPr>
        <w:t>.</w:t>
      </w:r>
    </w:p>
    <w:p w14:paraId="545D3584" w14:textId="77777777" w:rsidR="00A25085" w:rsidRPr="0085072C" w:rsidRDefault="00A25085" w:rsidP="00A25085">
      <w:r w:rsidRPr="0085072C">
        <w:rPr>
          <w:b/>
          <w:bCs/>
        </w:rPr>
        <w:t>Please fill out this form, enclose a check made out to AAUW Erie Branch, Inc.</w:t>
      </w:r>
      <w:r>
        <w:rPr>
          <w:b/>
          <w:bCs/>
        </w:rPr>
        <w:t xml:space="preserve"> $107.00</w:t>
      </w:r>
      <w:r w:rsidRPr="0085072C">
        <w:rPr>
          <w:b/>
          <w:bCs/>
        </w:rPr>
        <w:t xml:space="preserve">. Mail to: AAUW Erie Branch, Inc., P.O. Box 9264, Erie, Pa. 16505. Please fill in all </w:t>
      </w:r>
      <w:proofErr w:type="gramStart"/>
      <w:r w:rsidRPr="0085072C">
        <w:rPr>
          <w:b/>
          <w:bCs/>
        </w:rPr>
        <w:t>information</w:t>
      </w:r>
      <w:proofErr w:type="gramEnd"/>
      <w:r w:rsidRPr="0085072C">
        <w:rPr>
          <w:b/>
          <w:bCs/>
        </w:rPr>
        <w:t xml:space="preserve"> requested. </w:t>
      </w:r>
      <w:r w:rsidRPr="0085072C">
        <w:t xml:space="preserve">(Will be used for the listings in the Yearbook, the Branch and the National Rosters.) </w:t>
      </w:r>
    </w:p>
    <w:p w14:paraId="12C7F505" w14:textId="5D3A89B2" w:rsidR="000E7F99" w:rsidRDefault="00A25085" w:rsidP="00A25085">
      <w:pPr>
        <w:rPr>
          <w:b/>
          <w:bCs/>
        </w:rPr>
      </w:pPr>
      <w:proofErr w:type="gramStart"/>
      <w:r w:rsidRPr="0085072C">
        <w:rPr>
          <w:b/>
          <w:bCs/>
        </w:rPr>
        <w:t>Name:_</w:t>
      </w:r>
      <w:proofErr w:type="gramEnd"/>
      <w:r w:rsidRPr="0085072C">
        <w:rPr>
          <w:b/>
          <w:bCs/>
        </w:rPr>
        <w:t>_______________________________</w:t>
      </w:r>
      <w:r w:rsidR="000E7F99">
        <w:rPr>
          <w:b/>
          <w:bCs/>
        </w:rPr>
        <w:t>_______________________________________________</w:t>
      </w:r>
    </w:p>
    <w:p w14:paraId="16DAE2A5" w14:textId="2A250D05" w:rsidR="00A25085" w:rsidRPr="0085072C" w:rsidRDefault="00A25085" w:rsidP="00A25085">
      <w:proofErr w:type="gramStart"/>
      <w:r w:rsidRPr="0085072C">
        <w:rPr>
          <w:b/>
          <w:bCs/>
        </w:rPr>
        <w:t>Address:_</w:t>
      </w:r>
      <w:proofErr w:type="gramEnd"/>
      <w:r w:rsidRPr="0085072C">
        <w:rPr>
          <w:b/>
          <w:bCs/>
        </w:rPr>
        <w:t>_______________________________</w:t>
      </w:r>
      <w:r w:rsidR="000E7F99">
        <w:rPr>
          <w:b/>
          <w:bCs/>
        </w:rPr>
        <w:t>_____________________________________________</w:t>
      </w:r>
      <w:r w:rsidRPr="0085072C">
        <w:rPr>
          <w:b/>
          <w:bCs/>
        </w:rPr>
        <w:t xml:space="preserve"> </w:t>
      </w:r>
    </w:p>
    <w:p w14:paraId="3108A97B" w14:textId="73683159" w:rsidR="00A25085" w:rsidRDefault="00A25085" w:rsidP="00A25085">
      <w:pPr>
        <w:rPr>
          <w:b/>
          <w:bCs/>
        </w:rPr>
      </w:pPr>
      <w:r w:rsidRPr="0085072C">
        <w:rPr>
          <w:b/>
          <w:bCs/>
        </w:rPr>
        <w:t>Phone</w:t>
      </w:r>
      <w:r w:rsidR="000E7F99">
        <w:rPr>
          <w:b/>
          <w:bCs/>
        </w:rPr>
        <w:t>:</w:t>
      </w:r>
      <w:r w:rsidRPr="0085072C">
        <w:rPr>
          <w:b/>
          <w:bCs/>
        </w:rPr>
        <w:t xml:space="preserve"> </w:t>
      </w:r>
      <w:r w:rsidR="000E7F99">
        <w:t>_______________________________</w:t>
      </w:r>
      <w:proofErr w:type="gramStart"/>
      <w:r w:rsidRPr="0085072C">
        <w:rPr>
          <w:b/>
          <w:bCs/>
        </w:rPr>
        <w:t>Email:_</w:t>
      </w:r>
      <w:proofErr w:type="gramEnd"/>
      <w:r w:rsidRPr="0085072C">
        <w:rPr>
          <w:b/>
          <w:bCs/>
        </w:rPr>
        <w:t>_______________________________</w:t>
      </w:r>
      <w:r w:rsidR="000E7F99">
        <w:rPr>
          <w:b/>
          <w:bCs/>
        </w:rPr>
        <w:t>__________</w:t>
      </w:r>
    </w:p>
    <w:p w14:paraId="05562D7B" w14:textId="77777777" w:rsidR="000E7F99" w:rsidRPr="0085072C" w:rsidRDefault="000E7F99" w:rsidP="00A25085"/>
    <w:p w14:paraId="345AA129" w14:textId="0276A0A7" w:rsidR="00A25085" w:rsidRPr="0085072C" w:rsidRDefault="00353A21" w:rsidP="00A25085">
      <w:r>
        <w:rPr>
          <w:b/>
          <w:bCs/>
        </w:rPr>
        <w:t xml:space="preserve">            </w:t>
      </w:r>
      <w:r w:rsidR="00A25085" w:rsidRPr="0085072C">
        <w:rPr>
          <w:b/>
          <w:bCs/>
        </w:rPr>
        <w:t>University</w:t>
      </w:r>
      <w:r w:rsidR="000E7F99">
        <w:rPr>
          <w:b/>
          <w:bCs/>
        </w:rPr>
        <w:t>/</w:t>
      </w:r>
      <w:r w:rsidR="00A25085" w:rsidRPr="0085072C">
        <w:rPr>
          <w:b/>
          <w:bCs/>
        </w:rPr>
        <w:t>Colleg</w:t>
      </w:r>
      <w:r w:rsidR="000E7F99">
        <w:rPr>
          <w:b/>
          <w:bCs/>
        </w:rPr>
        <w:t>e</w:t>
      </w:r>
      <w:r w:rsidR="00A25085" w:rsidRPr="0085072C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</w:t>
      </w:r>
      <w:r w:rsidR="00A25085" w:rsidRPr="0085072C">
        <w:rPr>
          <w:b/>
          <w:bCs/>
        </w:rPr>
        <w:t>Degree</w:t>
      </w:r>
      <w:r>
        <w:rPr>
          <w:b/>
          <w:bCs/>
        </w:rPr>
        <w:t xml:space="preserve">                                          </w:t>
      </w:r>
      <w:r w:rsidR="00A25085" w:rsidRPr="0085072C">
        <w:rPr>
          <w:b/>
          <w:bCs/>
        </w:rPr>
        <w:t>Field</w:t>
      </w:r>
      <w:r>
        <w:rPr>
          <w:b/>
          <w:bCs/>
        </w:rPr>
        <w:t xml:space="preserve"> of Study</w:t>
      </w:r>
      <w:r w:rsidR="00A25085" w:rsidRPr="0085072C">
        <w:rPr>
          <w:b/>
          <w:bCs/>
        </w:rPr>
        <w:t xml:space="preserve"> </w:t>
      </w:r>
    </w:p>
    <w:p w14:paraId="13E574B1" w14:textId="353D5752" w:rsidR="00A25085" w:rsidRPr="0085072C" w:rsidRDefault="00A25085" w:rsidP="00A25085">
      <w:r w:rsidRPr="0085072C">
        <w:rPr>
          <w:b/>
          <w:bCs/>
        </w:rPr>
        <w:t>____________________________________</w:t>
      </w:r>
      <w:proofErr w:type="gramStart"/>
      <w:r w:rsidR="000E7F99">
        <w:rPr>
          <w:b/>
          <w:bCs/>
        </w:rPr>
        <w:t xml:space="preserve"> </w:t>
      </w:r>
      <w:r w:rsidRPr="0085072C">
        <w:rPr>
          <w:b/>
          <w:bCs/>
        </w:rPr>
        <w:t>_____________</w:t>
      </w:r>
      <w:r w:rsidR="000E7F99">
        <w:rPr>
          <w:b/>
          <w:bCs/>
        </w:rPr>
        <w:t xml:space="preserve">__ </w:t>
      </w:r>
      <w:proofErr w:type="gramEnd"/>
      <w:r w:rsidRPr="0085072C">
        <w:rPr>
          <w:b/>
          <w:bCs/>
        </w:rPr>
        <w:t>________________________</w:t>
      </w:r>
      <w:r w:rsidR="000E7F99">
        <w:rPr>
          <w:b/>
          <w:bCs/>
        </w:rPr>
        <w:t>_________</w:t>
      </w:r>
      <w:r w:rsidRPr="0085072C">
        <w:rPr>
          <w:b/>
          <w:bCs/>
        </w:rPr>
        <w:t xml:space="preserve"> </w:t>
      </w:r>
    </w:p>
    <w:p w14:paraId="64BA7920" w14:textId="4CC53372" w:rsidR="00A25085" w:rsidRPr="000E7F99" w:rsidRDefault="00A25085" w:rsidP="00A25085">
      <w:pPr>
        <w:rPr>
          <w:b/>
          <w:bCs/>
        </w:rPr>
      </w:pPr>
      <w:r w:rsidRPr="0085072C">
        <w:rPr>
          <w:b/>
          <w:bCs/>
        </w:rPr>
        <w:t>____________________________________</w:t>
      </w:r>
      <w:proofErr w:type="gramStart"/>
      <w:r w:rsidR="000E7F99">
        <w:rPr>
          <w:b/>
          <w:bCs/>
        </w:rPr>
        <w:t xml:space="preserve"> </w:t>
      </w:r>
      <w:r w:rsidRPr="0085072C">
        <w:rPr>
          <w:b/>
          <w:bCs/>
        </w:rPr>
        <w:t>_______________</w:t>
      </w:r>
      <w:r w:rsidR="000E7F99">
        <w:rPr>
          <w:b/>
          <w:bCs/>
        </w:rPr>
        <w:t xml:space="preserve"> </w:t>
      </w:r>
      <w:proofErr w:type="gramEnd"/>
      <w:r w:rsidRPr="0085072C">
        <w:rPr>
          <w:b/>
          <w:bCs/>
        </w:rPr>
        <w:t>______________________</w:t>
      </w:r>
      <w:r w:rsidR="000E7F99">
        <w:rPr>
          <w:b/>
          <w:bCs/>
        </w:rPr>
        <w:t>___________</w:t>
      </w:r>
      <w:r w:rsidRPr="0085072C">
        <w:rPr>
          <w:b/>
          <w:bCs/>
        </w:rPr>
        <w:t xml:space="preserve"> </w:t>
      </w:r>
    </w:p>
    <w:p w14:paraId="60C59DC2" w14:textId="250F2FB9" w:rsidR="00A25085" w:rsidRPr="0085072C" w:rsidRDefault="00A25085" w:rsidP="00A25085">
      <w:r w:rsidRPr="0085072C">
        <w:rPr>
          <w:b/>
          <w:bCs/>
        </w:rPr>
        <w:t>____________________________________</w:t>
      </w:r>
      <w:proofErr w:type="gramStart"/>
      <w:r w:rsidR="000E7F99">
        <w:rPr>
          <w:b/>
          <w:bCs/>
        </w:rPr>
        <w:t xml:space="preserve"> </w:t>
      </w:r>
      <w:r w:rsidRPr="0085072C">
        <w:rPr>
          <w:b/>
          <w:bCs/>
        </w:rPr>
        <w:t>_______________</w:t>
      </w:r>
      <w:r w:rsidR="000E7F99">
        <w:rPr>
          <w:b/>
          <w:bCs/>
        </w:rPr>
        <w:t xml:space="preserve"> </w:t>
      </w:r>
      <w:proofErr w:type="gramEnd"/>
      <w:r w:rsidRPr="0085072C">
        <w:rPr>
          <w:b/>
          <w:bCs/>
        </w:rPr>
        <w:t>_______________________</w:t>
      </w:r>
      <w:r w:rsidR="000E7F99">
        <w:rPr>
          <w:b/>
          <w:bCs/>
        </w:rPr>
        <w:t>__________</w:t>
      </w:r>
    </w:p>
    <w:p w14:paraId="18421337" w14:textId="3E29BC0D" w:rsidR="00A25085" w:rsidRDefault="00A25085" w:rsidP="00A25085">
      <w:pPr>
        <w:rPr>
          <w:b/>
          <w:bCs/>
        </w:rPr>
      </w:pPr>
      <w:r w:rsidRPr="0085072C">
        <w:rPr>
          <w:b/>
          <w:bCs/>
        </w:rPr>
        <w:t>____________________________________</w:t>
      </w:r>
      <w:proofErr w:type="gramStart"/>
      <w:r w:rsidR="000E7F99">
        <w:rPr>
          <w:b/>
          <w:bCs/>
        </w:rPr>
        <w:t xml:space="preserve"> </w:t>
      </w:r>
      <w:r w:rsidRPr="0085072C">
        <w:rPr>
          <w:b/>
          <w:bCs/>
        </w:rPr>
        <w:t>_______________</w:t>
      </w:r>
      <w:r w:rsidR="00353A21">
        <w:rPr>
          <w:b/>
          <w:bCs/>
        </w:rPr>
        <w:t xml:space="preserve"> </w:t>
      </w:r>
      <w:proofErr w:type="gramEnd"/>
      <w:r w:rsidRPr="0085072C">
        <w:rPr>
          <w:b/>
          <w:bCs/>
        </w:rPr>
        <w:t>_______________________</w:t>
      </w:r>
      <w:r w:rsidR="000E7F99">
        <w:rPr>
          <w:b/>
          <w:bCs/>
        </w:rPr>
        <w:t>__________</w:t>
      </w:r>
    </w:p>
    <w:p w14:paraId="71DDAF30" w14:textId="77777777" w:rsidR="00353A21" w:rsidRPr="0085072C" w:rsidRDefault="00353A21" w:rsidP="00A25085"/>
    <w:p w14:paraId="39E7E27F" w14:textId="77777777" w:rsidR="00A25085" w:rsidRDefault="00A25085" w:rsidP="00A25085">
      <w:r w:rsidRPr="0085072C">
        <w:rPr>
          <w:b/>
          <w:bCs/>
        </w:rPr>
        <w:t xml:space="preserve">Short Bio: Please tell us about yourself, your life, work, hobbies and interests. </w:t>
      </w:r>
      <w:r w:rsidRPr="0085072C">
        <w:t xml:space="preserve">(Will be used to introduce you to our membership in the next issue of our monthly newsletter, the Pressible. May be edited for space.) </w:t>
      </w:r>
    </w:p>
    <w:p w14:paraId="3D511B8D" w14:textId="77777777" w:rsidR="000920F3" w:rsidRDefault="000920F3"/>
    <w:p w14:paraId="75CAEDF4" w14:textId="77777777" w:rsidR="00A25085" w:rsidRDefault="00A25085"/>
    <w:p w14:paraId="7817F26C" w14:textId="77777777" w:rsidR="00A25085" w:rsidRDefault="00A25085"/>
    <w:p w14:paraId="4E9EE13A" w14:textId="77777777" w:rsidR="00A25085" w:rsidRDefault="00A25085"/>
    <w:p w14:paraId="0ABF22CB" w14:textId="77777777" w:rsidR="00A25085" w:rsidRDefault="00A25085"/>
    <w:p w14:paraId="1EAC00F6" w14:textId="77777777" w:rsidR="00A25085" w:rsidRDefault="00A25085" w:rsidP="00A25085">
      <w:pPr>
        <w:rPr>
          <w:b/>
          <w:bCs/>
        </w:rPr>
      </w:pPr>
    </w:p>
    <w:p w14:paraId="6A946961" w14:textId="77777777" w:rsidR="00A25085" w:rsidRDefault="00A25085" w:rsidP="00A25085">
      <w:pPr>
        <w:rPr>
          <w:b/>
          <w:bCs/>
        </w:rPr>
      </w:pPr>
    </w:p>
    <w:p w14:paraId="69A69997" w14:textId="77777777" w:rsidR="00A25085" w:rsidRDefault="00A25085" w:rsidP="00A25085">
      <w:pPr>
        <w:rPr>
          <w:b/>
          <w:bCs/>
        </w:rPr>
      </w:pPr>
    </w:p>
    <w:sectPr w:rsidR="00A25085" w:rsidSect="00C44E02">
      <w:headerReference w:type="default" r:id="rId6"/>
      <w:pgSz w:w="12240" w:h="15840"/>
      <w:pgMar w:top="26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25E92" w14:textId="77777777" w:rsidR="002115D0" w:rsidRDefault="002115D0" w:rsidP="00C44E02">
      <w:pPr>
        <w:spacing w:after="0" w:line="240" w:lineRule="auto"/>
      </w:pPr>
      <w:r>
        <w:separator/>
      </w:r>
    </w:p>
  </w:endnote>
  <w:endnote w:type="continuationSeparator" w:id="0">
    <w:p w14:paraId="4C0DFE1A" w14:textId="77777777" w:rsidR="002115D0" w:rsidRDefault="002115D0" w:rsidP="00C4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C07E" w14:textId="77777777" w:rsidR="002115D0" w:rsidRDefault="002115D0" w:rsidP="00C44E02">
      <w:pPr>
        <w:spacing w:after="0" w:line="240" w:lineRule="auto"/>
      </w:pPr>
      <w:r>
        <w:separator/>
      </w:r>
    </w:p>
  </w:footnote>
  <w:footnote w:type="continuationSeparator" w:id="0">
    <w:p w14:paraId="09E6E45D" w14:textId="77777777" w:rsidR="002115D0" w:rsidRDefault="002115D0" w:rsidP="00C4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E7236" w14:textId="77777777" w:rsidR="00C44E02" w:rsidRDefault="00C44E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05B51" wp14:editId="3D3C0107">
          <wp:simplePos x="914400" y="457200"/>
          <wp:positionH relativeFrom="column">
            <wp:align>center</wp:align>
          </wp:positionH>
          <wp:positionV relativeFrom="paragraph">
            <wp:posOffset>0</wp:posOffset>
          </wp:positionV>
          <wp:extent cx="1572768" cy="914400"/>
          <wp:effectExtent l="0" t="0" r="889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85"/>
    <w:rsid w:val="000920F3"/>
    <w:rsid w:val="000E7F99"/>
    <w:rsid w:val="00134C6B"/>
    <w:rsid w:val="002115D0"/>
    <w:rsid w:val="00353A21"/>
    <w:rsid w:val="008A12A1"/>
    <w:rsid w:val="0098356B"/>
    <w:rsid w:val="00A25085"/>
    <w:rsid w:val="00BF5D08"/>
    <w:rsid w:val="00C44E02"/>
    <w:rsid w:val="00D0576A"/>
    <w:rsid w:val="00D219B6"/>
    <w:rsid w:val="00D6695D"/>
    <w:rsid w:val="00DE4009"/>
    <w:rsid w:val="00E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256AB"/>
  <w15:chartTrackingRefBased/>
  <w15:docId w15:val="{5C25810C-1B96-4006-9F8B-16556AF4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8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0F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44E0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44E02"/>
  </w:style>
  <w:style w:type="paragraph" w:styleId="Footer">
    <w:name w:val="footer"/>
    <w:basedOn w:val="Normal"/>
    <w:link w:val="FooterChar"/>
    <w:uiPriority w:val="99"/>
    <w:unhideWhenUsed/>
    <w:rsid w:val="00C44E0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4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tto's%20computer\OneDrive\Desktop\Erie%20Branch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Erie Branch Letterhead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loretto's computer</dc:creator>
  <cp:keywords/>
  <dc:description/>
  <cp:lastModifiedBy>Barbara Hutzelman</cp:lastModifiedBy>
  <cp:revision>2</cp:revision>
  <dcterms:created xsi:type="dcterms:W3CDTF">2025-05-29T17:04:00Z</dcterms:created>
  <dcterms:modified xsi:type="dcterms:W3CDTF">2025-05-29T17:04:00Z</dcterms:modified>
</cp:coreProperties>
</file>